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61CA7" w14:textId="78579C0B" w:rsidR="00903059" w:rsidRDefault="00321789" w:rsidP="00903059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</w:rPr>
        <w:t>ФОРМА</w:t>
      </w:r>
    </w:p>
    <w:p w14:paraId="07C62AEE" w14:textId="77777777" w:rsidR="00903059" w:rsidRDefault="00903059" w:rsidP="00903059">
      <w:pPr>
        <w:ind w:left="40" w:right="23" w:hanging="40"/>
        <w:jc w:val="right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903059" w14:paraId="22C69FA7" w14:textId="77777777" w:rsidTr="00903059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B464" w14:textId="77777777" w:rsidR="00903059" w:rsidRDefault="00903059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 xml:space="preserve">Бланк </w:t>
            </w:r>
          </w:p>
          <w:p w14:paraId="6A3A488D" w14:textId="77777777" w:rsidR="00903059" w:rsidRDefault="00903059">
            <w:pPr>
              <w:widowControl w:val="0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FE3C76" w14:textId="77777777" w:rsidR="00903059" w:rsidRDefault="00903059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2C6262A5" w14:textId="77777777" w:rsidR="00903059" w:rsidRDefault="00903059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Донецкое управление Федеральной службы по экологическому, технологическому и атомному надзору</w:t>
            </w:r>
          </w:p>
          <w:p w14:paraId="556F1D5F" w14:textId="77777777" w:rsidR="00903059" w:rsidRDefault="00903059">
            <w:pPr>
              <w:widowControl w:val="0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14:paraId="38E790DA" w14:textId="77777777" w:rsidR="00903059" w:rsidRDefault="00903059" w:rsidP="00903059">
      <w:pPr>
        <w:spacing w:line="360" w:lineRule="auto"/>
        <w:ind w:right="23"/>
        <w:jc w:val="center"/>
        <w:rPr>
          <w:rFonts w:ascii="Times New Roman" w:eastAsia="Calibri" w:hAnsi="Times New Roman"/>
          <w:b/>
          <w:bCs/>
          <w:sz w:val="18"/>
          <w:szCs w:val="32"/>
          <w:lang w:eastAsia="en-US"/>
        </w:rPr>
      </w:pPr>
    </w:p>
    <w:p w14:paraId="26ACC41A" w14:textId="77777777" w:rsidR="00903059" w:rsidRPr="00022CD0" w:rsidRDefault="00903059" w:rsidP="00903059">
      <w:pPr>
        <w:spacing w:line="360" w:lineRule="auto"/>
        <w:ind w:right="23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22CD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Заявление о предоставлении сведений о конкретной лицензии</w:t>
      </w:r>
    </w:p>
    <w:p w14:paraId="4CEBE92B" w14:textId="77777777" w:rsidR="00903059" w:rsidRDefault="00903059" w:rsidP="00903059">
      <w:pPr>
        <w:spacing w:line="360" w:lineRule="auto"/>
        <w:ind w:right="23"/>
        <w:jc w:val="center"/>
        <w:rPr>
          <w:rFonts w:ascii="Times New Roman" w:eastAsia="Calibri" w:hAnsi="Times New Roman"/>
          <w:b/>
          <w:bCs/>
          <w:sz w:val="32"/>
          <w:szCs w:val="32"/>
          <w:lang w:eastAsia="en-US"/>
        </w:rPr>
      </w:pPr>
    </w:p>
    <w:p w14:paraId="115CFAA7" w14:textId="77777777" w:rsidR="00903059" w:rsidRDefault="00903059" w:rsidP="00903059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14:paraId="37089EF4" w14:textId="77777777" w:rsidR="00903059" w:rsidRDefault="00903059" w:rsidP="00903059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14:paraId="60C6B8A7" w14:textId="77777777" w:rsidR="00903059" w:rsidRDefault="00903059" w:rsidP="0090305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Полное наименование_________________________________________________ </w:t>
      </w:r>
    </w:p>
    <w:p w14:paraId="42A6B97B" w14:textId="77777777" w:rsidR="00903059" w:rsidRDefault="00903059" w:rsidP="0090305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 (при наличии) _______________________________</w:t>
      </w:r>
    </w:p>
    <w:p w14:paraId="11268338" w14:textId="77777777" w:rsidR="00903059" w:rsidRDefault="00903059" w:rsidP="0090305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</w:t>
      </w:r>
    </w:p>
    <w:p w14:paraId="0D84C587" w14:textId="77777777" w:rsidR="00903059" w:rsidRDefault="00903059" w:rsidP="0090305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форма________________________________________</w:t>
      </w:r>
    </w:p>
    <w:p w14:paraId="399A78C7" w14:textId="77777777" w:rsidR="00903059" w:rsidRDefault="00903059" w:rsidP="0090305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Адрес в пределах местонахождения юридического лица ____________________</w:t>
      </w:r>
    </w:p>
    <w:p w14:paraId="76182EA0" w14:textId="77777777" w:rsidR="00903059" w:rsidRDefault="00903059" w:rsidP="0090305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ИНН  _______________________________________________________________, </w:t>
      </w:r>
    </w:p>
    <w:p w14:paraId="18C1A325" w14:textId="77777777" w:rsidR="00903059" w:rsidRDefault="00903059" w:rsidP="00903059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ОГРН  ______________________________________________________________,</w:t>
      </w:r>
    </w:p>
    <w:p w14:paraId="5123DD79" w14:textId="77777777" w:rsidR="004C7933" w:rsidRDefault="004C7933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5F4BF05A" w14:textId="77777777" w:rsidR="00704E12" w:rsidRPr="00606E1A" w:rsidRDefault="00704E12" w:rsidP="00F72708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06E1A">
        <w:rPr>
          <w:rFonts w:ascii="Times New Roman" w:eastAsia="Calibri" w:hAnsi="Times New Roman"/>
          <w:b/>
          <w:sz w:val="28"/>
          <w:szCs w:val="28"/>
          <w:lang w:eastAsia="en-US"/>
        </w:rPr>
        <w:t>Иностранное юридическое лицо</w:t>
      </w:r>
    </w:p>
    <w:p w14:paraId="7F5087BB" w14:textId="3B45AF03" w:rsidR="00704E12" w:rsidRPr="000A30A0" w:rsidRDefault="00704E12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</w:t>
      </w:r>
    </w:p>
    <w:p w14:paraId="4F74055F" w14:textId="6B02235C" w:rsidR="00704E12" w:rsidRPr="000A30A0" w:rsidRDefault="00704E12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 (при на</w:t>
      </w:r>
      <w:r>
        <w:rPr>
          <w:rFonts w:ascii="Times New Roman" w:eastAsia="Calibri" w:hAnsi="Times New Roman"/>
          <w:sz w:val="28"/>
          <w:szCs w:val="28"/>
          <w:lang w:eastAsia="en-US"/>
        </w:rPr>
        <w:t>личии)_______________________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</w:t>
      </w:r>
    </w:p>
    <w:p w14:paraId="30FEF1D8" w14:textId="4C1372FD" w:rsidR="00704E12" w:rsidRPr="000A30A0" w:rsidRDefault="00704E12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филиала 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</w:t>
      </w:r>
    </w:p>
    <w:p w14:paraId="3F90A743" w14:textId="212F2369" w:rsidR="00704E12" w:rsidRDefault="00704E12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филиала (при наличии) ___________________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</w:t>
      </w:r>
    </w:p>
    <w:p w14:paraId="2B6D8D3B" w14:textId="286E4245" w:rsidR="00704E12" w:rsidRDefault="00704E12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6E1A">
        <w:rPr>
          <w:rFonts w:ascii="Times New Roman" w:eastAsia="Calibri" w:hAnsi="Times New Roman"/>
          <w:sz w:val="28"/>
          <w:szCs w:val="28"/>
          <w:lang w:eastAsia="en-US"/>
        </w:rPr>
        <w:t xml:space="preserve">Адрес в пределах местонахождения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филиала</w:t>
      </w:r>
      <w:r w:rsidRPr="00606E1A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Pr="00606E1A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14:paraId="24CFECBF" w14:textId="45F3E45E" w:rsidR="00704E12" w:rsidRDefault="00704E12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НЗА  ________________________________________________________________</w:t>
      </w:r>
    </w:p>
    <w:p w14:paraId="57BA2CD5" w14:textId="28F123B7" w:rsidR="00704E12" w:rsidRDefault="00704E12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606E1A">
        <w:rPr>
          <w:rFonts w:ascii="Times New Roman" w:eastAsia="Calibri" w:hAnsi="Times New Roman"/>
          <w:sz w:val="28"/>
          <w:szCs w:val="28"/>
          <w:lang w:eastAsia="en-US"/>
        </w:rPr>
        <w:t>ата внесения записи об аккредитации филиала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___________________________</w:t>
      </w:r>
    </w:p>
    <w:p w14:paraId="346D4710" w14:textId="77777777" w:rsidR="00704E12" w:rsidRPr="00C83333" w:rsidRDefault="00704E12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236E3EB" w14:textId="77777777" w:rsidR="0081148D" w:rsidRPr="000A30A0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83333">
        <w:rPr>
          <w:rFonts w:ascii="Times New Roman" w:eastAsia="Calibri" w:hAnsi="Times New Roman"/>
          <w:b/>
          <w:sz w:val="28"/>
          <w:szCs w:val="28"/>
          <w:lang w:eastAsia="en-US"/>
        </w:rPr>
        <w:t>Физическое лицо, в том числе индивидуальный</w:t>
      </w:r>
      <w:r w:rsidRPr="000A30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предприниматель</w:t>
      </w:r>
    </w:p>
    <w:p w14:paraId="7ED274BA" w14:textId="255E1545" w:rsidR="0081148D" w:rsidRPr="000A30A0" w:rsidRDefault="0081148D" w:rsidP="00F72708">
      <w:pPr>
        <w:spacing w:line="276" w:lineRule="auto"/>
        <w:ind w:right="23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Ф.И.О., дата рождения </w:t>
      </w:r>
      <w:r w:rsidR="00704E1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</w:t>
      </w:r>
      <w:r w:rsidR="00704E12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</w:t>
      </w:r>
    </w:p>
    <w:p w14:paraId="6AD4F2E9" w14:textId="68480B55" w:rsidR="0081148D" w:rsidRPr="000A30A0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личность________________</w:t>
      </w:r>
      <w:r w:rsidR="00704E12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</w:t>
      </w:r>
    </w:p>
    <w:p w14:paraId="0677D1DB" w14:textId="01D719C0" w:rsidR="0081148D" w:rsidRPr="000A30A0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регистрации по месту жительства (месту пребывания) ________</w:t>
      </w:r>
      <w:r w:rsidR="00704E12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____ </w:t>
      </w:r>
    </w:p>
    <w:p w14:paraId="3DBA5FC1" w14:textId="388CCF87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ИНН </w:t>
      </w:r>
      <w:r w:rsidR="00704E12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>_______________________________</w:t>
      </w:r>
      <w:r w:rsidR="00704E12">
        <w:rPr>
          <w:rFonts w:ascii="Times New Roman" w:eastAsia="Calibri" w:hAnsi="Times New Roman"/>
          <w:sz w:val="28"/>
          <w:szCs w:val="28"/>
          <w:lang w:eastAsia="en-US"/>
        </w:rPr>
        <w:t>________________________________</w:t>
      </w:r>
    </w:p>
    <w:p w14:paraId="31F83480" w14:textId="0BC87C88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ИП </w:t>
      </w:r>
      <w:r w:rsidRPr="000A30A0">
        <w:rPr>
          <w:rFonts w:ascii="Times New Roman" w:eastAsia="Calibri" w:hAnsi="Times New Roman"/>
          <w:sz w:val="28"/>
          <w:szCs w:val="28"/>
          <w:lang w:eastAsia="en-US"/>
        </w:rPr>
        <w:t xml:space="preserve">(при наличии) </w:t>
      </w:r>
      <w:r w:rsidR="00704E1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</w:t>
      </w:r>
      <w:r w:rsidR="00704E12">
        <w:rPr>
          <w:rFonts w:ascii="Times New Roman" w:eastAsia="Calibri" w:hAnsi="Times New Roman"/>
          <w:sz w:val="28"/>
          <w:szCs w:val="28"/>
          <w:lang w:eastAsia="en-US"/>
        </w:rPr>
        <w:t>________________________</w:t>
      </w:r>
    </w:p>
    <w:p w14:paraId="1A02CD9F" w14:textId="77777777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8970C4C" w14:textId="77777777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предоставить </w:t>
      </w:r>
      <w:r>
        <w:rPr>
          <w:rFonts w:ascii="Times New Roman" w:eastAsia="Calibri" w:hAnsi="Times New Roman"/>
          <w:sz w:val="28"/>
          <w:szCs w:val="28"/>
          <w:lang w:eastAsia="en-US"/>
        </w:rPr>
        <w:t>выписку из реестра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лицензи</w:t>
      </w:r>
      <w:r>
        <w:rPr>
          <w:rFonts w:ascii="Times New Roman" w:eastAsia="Calibri" w:hAnsi="Times New Roman"/>
          <w:sz w:val="28"/>
          <w:szCs w:val="28"/>
          <w:lang w:eastAsia="en-US"/>
        </w:rPr>
        <w:t>й в отношении лицензии</w:t>
      </w:r>
      <w:r w:rsidRPr="001D06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от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«___» ________ ______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>. №______________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5BFC102" w14:textId="77777777" w:rsidR="0081148D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0D023EAB" w14:textId="77777777" w:rsidR="00903059" w:rsidRPr="001D0631" w:rsidRDefault="00903059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385C5E3E" w14:textId="77777777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предоставленной___________________________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14:paraId="4A98354F" w14:textId="18E55A52" w:rsidR="0081148D" w:rsidRPr="00903059" w:rsidRDefault="00903059" w:rsidP="00F72708">
      <w:pPr>
        <w:spacing w:line="276" w:lineRule="auto"/>
        <w:ind w:right="23"/>
        <w:jc w:val="center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 xml:space="preserve">                   </w:t>
      </w:r>
      <w:r w:rsidR="0081148D" w:rsidRPr="00903059">
        <w:rPr>
          <w:rFonts w:ascii="Times New Roman" w:eastAsia="Calibri" w:hAnsi="Times New Roman"/>
          <w:sz w:val="20"/>
          <w:lang w:eastAsia="en-US"/>
        </w:rPr>
        <w:t>(орган, выдавший лицензию)</w:t>
      </w:r>
    </w:p>
    <w:p w14:paraId="4C41E7CC" w14:textId="77777777" w:rsidR="0081148D" w:rsidRPr="00180D56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17665D9F" w14:textId="77777777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14:paraId="4D224E70" w14:textId="77777777" w:rsidR="0081148D" w:rsidRPr="00502C42" w:rsidRDefault="0081148D" w:rsidP="00F72708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82808F0" w14:textId="57F7B784" w:rsidR="0081148D" w:rsidRDefault="000F7344" w:rsidP="00F72708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F7344">
        <w:rPr>
          <w:rFonts w:ascii="Times New Roman" w:eastAsia="Calibri" w:hAnsi="Times New Roman"/>
          <w:b/>
          <w:i/>
          <w:sz w:val="28"/>
          <w:szCs w:val="28"/>
          <w:lang w:eastAsia="en-US"/>
        </w:rPr>
        <w:t>Эксплуатация взрывопожароопасных и химически опасных производственных объектов I, II и III классов опасности</w:t>
      </w:r>
    </w:p>
    <w:p w14:paraId="72EBA864" w14:textId="77777777" w:rsidR="0081148D" w:rsidRPr="00737BEB" w:rsidRDefault="0081148D" w:rsidP="00F72708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14:paraId="55A7EFED" w14:textId="77777777" w:rsidR="0081148D" w:rsidRPr="00502C42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анные:</w:t>
      </w:r>
    </w:p>
    <w:p w14:paraId="26AC2AA5" w14:textId="77777777" w:rsidR="0081148D" w:rsidRPr="000A30A0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Почтовый адрес (при наличии) __________________________________________</w:t>
      </w:r>
    </w:p>
    <w:p w14:paraId="35ECC3B9" w14:textId="77777777" w:rsidR="0081148D" w:rsidRPr="000A30A0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Телефон ___________________________ факс (при наличии) ________________</w:t>
      </w:r>
    </w:p>
    <w:p w14:paraId="571D6A7F" w14:textId="77777777" w:rsidR="0081148D" w:rsidRPr="000A30A0" w:rsidRDefault="0081148D" w:rsidP="00F72708">
      <w:pPr>
        <w:spacing w:line="276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 (при наличии) _________________________________</w:t>
      </w:r>
    </w:p>
    <w:p w14:paraId="263F464D" w14:textId="77777777" w:rsidR="007B16EE" w:rsidRPr="000A30A0" w:rsidRDefault="007B16EE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14:paraId="10478F0E" w14:textId="77777777" w:rsidR="0081148D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A30A0">
        <w:rPr>
          <w:rFonts w:ascii="Times New Roman" w:eastAsia="Calibri" w:hAnsi="Times New Roman"/>
          <w:sz w:val="28"/>
          <w:szCs w:val="28"/>
          <w:lang w:eastAsia="en-US"/>
        </w:rPr>
        <w:t>Способ получения документа, подтверждающего предоставление государственной услуги:</w:t>
      </w:r>
    </w:p>
    <w:p w14:paraId="2447C2B6" w14:textId="71F9E782" w:rsidR="0081148D" w:rsidRPr="00F24A8B" w:rsidRDefault="00F97E4D" w:rsidP="00F97E4D">
      <w:pPr>
        <w:tabs>
          <w:tab w:val="left" w:pos="2450"/>
        </w:tabs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81148D" w:rsidRPr="005E330F" w14:paraId="6D60D8A0" w14:textId="77777777" w:rsidTr="009852A7">
        <w:trPr>
          <w:jc w:val="center"/>
        </w:trPr>
        <w:tc>
          <w:tcPr>
            <w:tcW w:w="10204" w:type="dxa"/>
          </w:tcPr>
          <w:p w14:paraId="1E94A459" w14:textId="12145EA4" w:rsidR="0081148D" w:rsidRDefault="0081148D" w:rsidP="00F7270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    </w:t>
            </w:r>
            <w:r w:rsidR="00767E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на адрес электронной почты</w:t>
            </w:r>
          </w:p>
          <w:p w14:paraId="4771A201" w14:textId="50542C09" w:rsidR="0081148D" w:rsidRPr="00B76D56" w:rsidRDefault="0081148D" w:rsidP="007A765F">
            <w:pPr>
              <w:spacing w:line="276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67E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форме электронного документа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 использованием</w:t>
            </w:r>
            <w:r>
              <w:t xml:space="preserve"> </w:t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личного кабинета </w:t>
            </w:r>
            <w:r w:rsidR="001D55F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</w:r>
            <w:r w:rsidRPr="00B76D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 </w:t>
            </w:r>
            <w:r w:rsidR="0002619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ЕПГУ</w:t>
            </w:r>
          </w:p>
        </w:tc>
      </w:tr>
      <w:tr w:rsidR="0081148D" w:rsidRPr="005E330F" w14:paraId="7CFD9412" w14:textId="77777777" w:rsidTr="009852A7">
        <w:trPr>
          <w:trHeight w:val="518"/>
          <w:jc w:val="center"/>
        </w:trPr>
        <w:tc>
          <w:tcPr>
            <w:tcW w:w="10204" w:type="dxa"/>
            <w:vAlign w:val="center"/>
          </w:tcPr>
          <w:p w14:paraId="37637147" w14:textId="0AC236FF" w:rsidR="0081148D" w:rsidRPr="005E330F" w:rsidRDefault="0081148D" w:rsidP="00F72708">
            <w:pPr>
              <w:spacing w:line="276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="00767E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очтовым отправлением</w:t>
            </w:r>
          </w:p>
        </w:tc>
      </w:tr>
    </w:tbl>
    <w:p w14:paraId="4683AB73" w14:textId="77777777" w:rsidR="0081148D" w:rsidRPr="00502C42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</w:t>
      </w:r>
    </w:p>
    <w:p w14:paraId="44553331" w14:textId="77777777" w:rsidR="0081148D" w:rsidRPr="00903059" w:rsidRDefault="0081148D" w:rsidP="00F72708">
      <w:pPr>
        <w:spacing w:line="276" w:lineRule="auto"/>
        <w:ind w:right="23"/>
        <w:contextualSpacing/>
        <w:jc w:val="center"/>
        <w:rPr>
          <w:rFonts w:ascii="Times New Roman" w:eastAsia="Calibri" w:hAnsi="Times New Roman"/>
          <w:sz w:val="20"/>
          <w:lang w:eastAsia="en-US"/>
        </w:rPr>
      </w:pPr>
      <w:r w:rsidRPr="00903059">
        <w:rPr>
          <w:rFonts w:ascii="Times New Roman" w:eastAsia="Calibri" w:hAnsi="Times New Roman"/>
          <w:sz w:val="20"/>
          <w:lang w:eastAsia="en-US"/>
        </w:rPr>
        <w:t>(наименование и реквизиты документа, подтверждающего полномочия представителя)</w:t>
      </w:r>
    </w:p>
    <w:p w14:paraId="1399C588" w14:textId="77777777" w:rsidR="0081148D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D3BA702" w14:textId="77777777" w:rsidR="0081148D" w:rsidRPr="00502C42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             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        «__»__________20__ г.</w:t>
      </w:r>
    </w:p>
    <w:p w14:paraId="4482BED5" w14:textId="77777777" w:rsidR="0081148D" w:rsidRPr="00502C42" w:rsidRDefault="0081148D" w:rsidP="00F72708">
      <w:pPr>
        <w:spacing w:line="276" w:lineRule="auto"/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(подпись)       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  (Ф.И.О.)                                               </w:t>
      </w:r>
      <w:r>
        <w:rPr>
          <w:rFonts w:ascii="Times New Roman" w:eastAsia="Calibri" w:hAnsi="Times New Roman"/>
          <w:sz w:val="20"/>
          <w:lang w:eastAsia="en-US"/>
        </w:rPr>
        <w:t xml:space="preserve">   </w:t>
      </w:r>
      <w:r w:rsidRPr="00502C42">
        <w:rPr>
          <w:rFonts w:ascii="Times New Roman" w:eastAsia="Calibri" w:hAnsi="Times New Roman"/>
          <w:sz w:val="20"/>
          <w:lang w:eastAsia="en-US"/>
        </w:rPr>
        <w:t xml:space="preserve">  (дата)</w:t>
      </w:r>
    </w:p>
    <w:p w14:paraId="66DFD9AD" w14:textId="77777777" w:rsidR="0081148D" w:rsidRPr="0010317C" w:rsidRDefault="0081148D" w:rsidP="00F72708">
      <w:pPr>
        <w:spacing w:line="276" w:lineRule="auto"/>
        <w:ind w:right="23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14:paraId="50492496" w14:textId="50560B24" w:rsidR="001D0631" w:rsidRDefault="0081148D" w:rsidP="00F72708">
      <w:pPr>
        <w:tabs>
          <w:tab w:val="center" w:pos="4807"/>
          <w:tab w:val="left" w:pos="6810"/>
        </w:tabs>
        <w:spacing w:line="276" w:lineRule="auto"/>
        <w:ind w:right="23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ab/>
      </w:r>
    </w:p>
    <w:p w14:paraId="57C4936D" w14:textId="1B38ED72" w:rsidR="00767E65" w:rsidRDefault="00767E65" w:rsidP="00767E65">
      <w:pPr>
        <w:tabs>
          <w:tab w:val="center" w:pos="4807"/>
          <w:tab w:val="left" w:pos="6810"/>
        </w:tabs>
        <w:spacing w:line="276" w:lineRule="auto"/>
        <w:ind w:right="2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14:paraId="59BF5A1C" w14:textId="77777777" w:rsidR="00FE271A" w:rsidRPr="00767E65" w:rsidRDefault="00FE271A" w:rsidP="00767E65">
      <w:pPr>
        <w:tabs>
          <w:tab w:val="center" w:pos="4807"/>
          <w:tab w:val="left" w:pos="6810"/>
        </w:tabs>
        <w:spacing w:line="276" w:lineRule="auto"/>
        <w:ind w:right="23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FE271A" w:rsidRPr="00767E65" w:rsidSect="009852A7">
      <w:headerReference w:type="default" r:id="rId9"/>
      <w:headerReference w:type="first" r:id="rId10"/>
      <w:pgSz w:w="11906" w:h="16838" w:code="9"/>
      <w:pgMar w:top="1134" w:right="70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265CD" w14:textId="77777777" w:rsidR="0047594A" w:rsidRDefault="0047594A">
      <w:r>
        <w:separator/>
      </w:r>
    </w:p>
    <w:p w14:paraId="5CE84290" w14:textId="77777777" w:rsidR="0047594A" w:rsidRDefault="0047594A"/>
  </w:endnote>
  <w:endnote w:type="continuationSeparator" w:id="0">
    <w:p w14:paraId="3BD353C8" w14:textId="77777777" w:rsidR="0047594A" w:rsidRDefault="0047594A">
      <w:r>
        <w:continuationSeparator/>
      </w:r>
    </w:p>
    <w:p w14:paraId="3541EA23" w14:textId="77777777" w:rsidR="0047594A" w:rsidRDefault="0047594A"/>
  </w:endnote>
  <w:endnote w:type="continuationNotice" w:id="1">
    <w:p w14:paraId="2E326901" w14:textId="77777777" w:rsidR="0047594A" w:rsidRDefault="0047594A"/>
    <w:p w14:paraId="5EF31983" w14:textId="77777777" w:rsidR="0047594A" w:rsidRDefault="00475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79300" w14:textId="77777777" w:rsidR="0047594A" w:rsidRDefault="0047594A">
      <w:r>
        <w:separator/>
      </w:r>
    </w:p>
    <w:p w14:paraId="62FF2929" w14:textId="77777777" w:rsidR="0047594A" w:rsidRDefault="0047594A"/>
  </w:footnote>
  <w:footnote w:type="continuationSeparator" w:id="0">
    <w:p w14:paraId="779B7B3B" w14:textId="77777777" w:rsidR="0047594A" w:rsidRDefault="0047594A">
      <w:r>
        <w:continuationSeparator/>
      </w:r>
    </w:p>
    <w:p w14:paraId="22D377CD" w14:textId="77777777" w:rsidR="0047594A" w:rsidRDefault="0047594A"/>
  </w:footnote>
  <w:footnote w:type="continuationNotice" w:id="1">
    <w:p w14:paraId="30799360" w14:textId="77777777" w:rsidR="0047594A" w:rsidRDefault="0047594A"/>
    <w:p w14:paraId="43179687" w14:textId="77777777" w:rsidR="0047594A" w:rsidRDefault="004759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06249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40C211A0" w14:textId="77777777" w:rsidR="00440BC2" w:rsidRPr="00C56578" w:rsidRDefault="00440BC2">
        <w:pPr>
          <w:pStyle w:val="a5"/>
          <w:jc w:val="center"/>
          <w:rPr>
            <w:rFonts w:ascii="Times New Roman" w:hAnsi="Times New Roman"/>
            <w:sz w:val="28"/>
          </w:rPr>
        </w:pPr>
        <w:r w:rsidRPr="00C56578">
          <w:rPr>
            <w:rFonts w:ascii="Times New Roman" w:hAnsi="Times New Roman"/>
            <w:sz w:val="28"/>
          </w:rPr>
          <w:fldChar w:fldCharType="begin"/>
        </w:r>
        <w:r w:rsidRPr="00C56578">
          <w:rPr>
            <w:rFonts w:ascii="Times New Roman" w:hAnsi="Times New Roman"/>
            <w:sz w:val="28"/>
          </w:rPr>
          <w:instrText>PAGE   \* MERGEFORMAT</w:instrText>
        </w:r>
        <w:r w:rsidRPr="00C56578">
          <w:rPr>
            <w:rFonts w:ascii="Times New Roman" w:hAnsi="Times New Roman"/>
            <w:sz w:val="28"/>
          </w:rPr>
          <w:fldChar w:fldCharType="separate"/>
        </w:r>
        <w:r w:rsidR="007A765F">
          <w:rPr>
            <w:rFonts w:ascii="Times New Roman" w:hAnsi="Times New Roman"/>
            <w:noProof/>
            <w:sz w:val="28"/>
          </w:rPr>
          <w:t>2</w:t>
        </w:r>
        <w:r w:rsidRPr="00C56578">
          <w:rPr>
            <w:rFonts w:ascii="Times New Roman" w:hAnsi="Times New Roman"/>
            <w:sz w:val="28"/>
          </w:rPr>
          <w:fldChar w:fldCharType="end"/>
        </w:r>
      </w:p>
    </w:sdtContent>
  </w:sdt>
  <w:p w14:paraId="702AF6C5" w14:textId="77777777" w:rsidR="00440BC2" w:rsidRDefault="00440BC2" w:rsidP="00502C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68D4" w14:textId="77777777" w:rsidR="00440BC2" w:rsidRDefault="00440BC2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E263E3B"/>
    <w:multiLevelType w:val="hybridMultilevel"/>
    <w:tmpl w:val="F248410A"/>
    <w:lvl w:ilvl="0" w:tplc="B8D2EF7C">
      <w:start w:val="1"/>
      <w:numFmt w:val="decimal"/>
      <w:suff w:val="space"/>
      <w:lvlText w:val="%1)"/>
      <w:lvlJc w:val="left"/>
      <w:pPr>
        <w:ind w:left="900" w:hanging="360"/>
      </w:pPr>
      <w:rPr>
        <w:rFonts w:ascii="Times New Roman" w:eastAsia="SimSu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F1A68AC"/>
    <w:multiLevelType w:val="hybridMultilevel"/>
    <w:tmpl w:val="2898D4E6"/>
    <w:lvl w:ilvl="0" w:tplc="835AB37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B02F2"/>
    <w:multiLevelType w:val="hybridMultilevel"/>
    <w:tmpl w:val="6276B878"/>
    <w:lvl w:ilvl="0" w:tplc="CB063E9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72640F"/>
    <w:multiLevelType w:val="hybridMultilevel"/>
    <w:tmpl w:val="47F4C50A"/>
    <w:lvl w:ilvl="0" w:tplc="AF5E499C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DD11DC"/>
    <w:multiLevelType w:val="hybridMultilevel"/>
    <w:tmpl w:val="41F23BE6"/>
    <w:lvl w:ilvl="0" w:tplc="4DE0135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151B73"/>
    <w:multiLevelType w:val="hybridMultilevel"/>
    <w:tmpl w:val="2720557E"/>
    <w:lvl w:ilvl="0" w:tplc="2DE2825A">
      <w:start w:val="1"/>
      <w:numFmt w:val="decimal"/>
      <w:suff w:val="space"/>
      <w:lvlText w:val="%1)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09A0441"/>
    <w:multiLevelType w:val="hybridMultilevel"/>
    <w:tmpl w:val="2130A246"/>
    <w:lvl w:ilvl="0" w:tplc="D11CC0DE">
      <w:start w:val="1"/>
      <w:numFmt w:val="decimal"/>
      <w:lvlText w:val="%1)"/>
      <w:lvlJc w:val="left"/>
      <w:pPr>
        <w:ind w:left="928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9D3258"/>
    <w:multiLevelType w:val="hybridMultilevel"/>
    <w:tmpl w:val="D9E83D74"/>
    <w:lvl w:ilvl="0" w:tplc="CCE03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3BE1F45"/>
    <w:multiLevelType w:val="hybridMultilevel"/>
    <w:tmpl w:val="A0321D12"/>
    <w:lvl w:ilvl="0" w:tplc="2E586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155B54"/>
    <w:multiLevelType w:val="hybridMultilevel"/>
    <w:tmpl w:val="880483F2"/>
    <w:lvl w:ilvl="0" w:tplc="2C4838E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9">
    <w:nsid w:val="6B9E606F"/>
    <w:multiLevelType w:val="hybridMultilevel"/>
    <w:tmpl w:val="1BFACC24"/>
    <w:lvl w:ilvl="0" w:tplc="31448B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CF0684"/>
    <w:multiLevelType w:val="hybridMultilevel"/>
    <w:tmpl w:val="CFA0D5DA"/>
    <w:lvl w:ilvl="0" w:tplc="0BD4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7B6380"/>
    <w:multiLevelType w:val="hybridMultilevel"/>
    <w:tmpl w:val="561A9202"/>
    <w:lvl w:ilvl="0" w:tplc="3DBCBF46">
      <w:start w:val="1"/>
      <w:numFmt w:val="decimal"/>
      <w:lvlText w:val="%1."/>
      <w:lvlJc w:val="left"/>
      <w:pPr>
        <w:ind w:left="1677" w:hanging="82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6E1D04"/>
    <w:multiLevelType w:val="hybridMultilevel"/>
    <w:tmpl w:val="4FF27BA8"/>
    <w:lvl w:ilvl="0" w:tplc="25F0E2C6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3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23"/>
  </w:num>
  <w:num w:numId="5">
    <w:abstractNumId w:val="3"/>
  </w:num>
  <w:num w:numId="6">
    <w:abstractNumId w:val="4"/>
  </w:num>
  <w:num w:numId="7">
    <w:abstractNumId w:val="18"/>
  </w:num>
  <w:num w:numId="8">
    <w:abstractNumId w:val="24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26"/>
  </w:num>
  <w:num w:numId="14">
    <w:abstractNumId w:val="2"/>
  </w:num>
  <w:num w:numId="15">
    <w:abstractNumId w:val="22"/>
  </w:num>
  <w:num w:numId="16">
    <w:abstractNumId w:val="14"/>
  </w:num>
  <w:num w:numId="17">
    <w:abstractNumId w:val="16"/>
  </w:num>
  <w:num w:numId="18">
    <w:abstractNumId w:val="8"/>
  </w:num>
  <w:num w:numId="19">
    <w:abstractNumId w:val="15"/>
  </w:num>
  <w:num w:numId="20">
    <w:abstractNumId w:val="20"/>
  </w:num>
  <w:num w:numId="21">
    <w:abstractNumId w:val="13"/>
  </w:num>
  <w:num w:numId="22">
    <w:abstractNumId w:val="5"/>
  </w:num>
  <w:num w:numId="23">
    <w:abstractNumId w:val="12"/>
  </w:num>
  <w:num w:numId="24">
    <w:abstractNumId w:val="19"/>
  </w:num>
  <w:num w:numId="25">
    <w:abstractNumId w:val="6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A"/>
    <w:rsid w:val="00000E7F"/>
    <w:rsid w:val="00007C6B"/>
    <w:rsid w:val="00007C8A"/>
    <w:rsid w:val="00007CB4"/>
    <w:rsid w:val="00010C17"/>
    <w:rsid w:val="000149C4"/>
    <w:rsid w:val="00014A8F"/>
    <w:rsid w:val="00015085"/>
    <w:rsid w:val="00017A22"/>
    <w:rsid w:val="00021AD0"/>
    <w:rsid w:val="00022288"/>
    <w:rsid w:val="000223A3"/>
    <w:rsid w:val="000226E7"/>
    <w:rsid w:val="00022CD0"/>
    <w:rsid w:val="0002302C"/>
    <w:rsid w:val="00024685"/>
    <w:rsid w:val="00026192"/>
    <w:rsid w:val="000275AC"/>
    <w:rsid w:val="00027C15"/>
    <w:rsid w:val="0003471B"/>
    <w:rsid w:val="000403DC"/>
    <w:rsid w:val="0004550D"/>
    <w:rsid w:val="00045B3D"/>
    <w:rsid w:val="00045D0C"/>
    <w:rsid w:val="00047B06"/>
    <w:rsid w:val="000545DE"/>
    <w:rsid w:val="00055681"/>
    <w:rsid w:val="00061DAF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851F6"/>
    <w:rsid w:val="00091E2A"/>
    <w:rsid w:val="000922E7"/>
    <w:rsid w:val="00093218"/>
    <w:rsid w:val="000938CE"/>
    <w:rsid w:val="00095A02"/>
    <w:rsid w:val="000979A3"/>
    <w:rsid w:val="000A07C2"/>
    <w:rsid w:val="000A2828"/>
    <w:rsid w:val="000A30DC"/>
    <w:rsid w:val="000A5E82"/>
    <w:rsid w:val="000B2EC0"/>
    <w:rsid w:val="000B3B09"/>
    <w:rsid w:val="000B419D"/>
    <w:rsid w:val="000B7743"/>
    <w:rsid w:val="000C0C6F"/>
    <w:rsid w:val="000C2BC0"/>
    <w:rsid w:val="000C36CF"/>
    <w:rsid w:val="000C566C"/>
    <w:rsid w:val="000C5B04"/>
    <w:rsid w:val="000C5B71"/>
    <w:rsid w:val="000C7883"/>
    <w:rsid w:val="000D154A"/>
    <w:rsid w:val="000D2D0C"/>
    <w:rsid w:val="000D3AA8"/>
    <w:rsid w:val="000D4932"/>
    <w:rsid w:val="000D5162"/>
    <w:rsid w:val="000D5FB5"/>
    <w:rsid w:val="000D7FEE"/>
    <w:rsid w:val="000E18F4"/>
    <w:rsid w:val="000E4356"/>
    <w:rsid w:val="000E437D"/>
    <w:rsid w:val="000F3D73"/>
    <w:rsid w:val="000F44B6"/>
    <w:rsid w:val="000F5BAD"/>
    <w:rsid w:val="000F7344"/>
    <w:rsid w:val="001000C6"/>
    <w:rsid w:val="00101315"/>
    <w:rsid w:val="001013DE"/>
    <w:rsid w:val="00102B6D"/>
    <w:rsid w:val="0010317C"/>
    <w:rsid w:val="00103A1B"/>
    <w:rsid w:val="00111865"/>
    <w:rsid w:val="00114E06"/>
    <w:rsid w:val="00116730"/>
    <w:rsid w:val="00120178"/>
    <w:rsid w:val="00123B60"/>
    <w:rsid w:val="0013364A"/>
    <w:rsid w:val="001349CC"/>
    <w:rsid w:val="001367A1"/>
    <w:rsid w:val="00140916"/>
    <w:rsid w:val="00140FB3"/>
    <w:rsid w:val="00142BFB"/>
    <w:rsid w:val="00143B8E"/>
    <w:rsid w:val="001459B1"/>
    <w:rsid w:val="00151C32"/>
    <w:rsid w:val="00153F49"/>
    <w:rsid w:val="00154237"/>
    <w:rsid w:val="001563F2"/>
    <w:rsid w:val="001571C0"/>
    <w:rsid w:val="00163523"/>
    <w:rsid w:val="00165220"/>
    <w:rsid w:val="00166ACE"/>
    <w:rsid w:val="001670D3"/>
    <w:rsid w:val="001717F7"/>
    <w:rsid w:val="001759D5"/>
    <w:rsid w:val="00176F26"/>
    <w:rsid w:val="001802CE"/>
    <w:rsid w:val="001803B8"/>
    <w:rsid w:val="00180D56"/>
    <w:rsid w:val="00183BA6"/>
    <w:rsid w:val="00183CCA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7845"/>
    <w:rsid w:val="001A0EA4"/>
    <w:rsid w:val="001A1D40"/>
    <w:rsid w:val="001A26EB"/>
    <w:rsid w:val="001A304D"/>
    <w:rsid w:val="001A38FA"/>
    <w:rsid w:val="001A3D3B"/>
    <w:rsid w:val="001A5453"/>
    <w:rsid w:val="001A6260"/>
    <w:rsid w:val="001A7D71"/>
    <w:rsid w:val="001B1C4E"/>
    <w:rsid w:val="001B494C"/>
    <w:rsid w:val="001B5124"/>
    <w:rsid w:val="001B5FC0"/>
    <w:rsid w:val="001C5570"/>
    <w:rsid w:val="001C5644"/>
    <w:rsid w:val="001C6412"/>
    <w:rsid w:val="001C6DA7"/>
    <w:rsid w:val="001C6FA5"/>
    <w:rsid w:val="001D0631"/>
    <w:rsid w:val="001D1628"/>
    <w:rsid w:val="001D1B97"/>
    <w:rsid w:val="001D356E"/>
    <w:rsid w:val="001D3693"/>
    <w:rsid w:val="001D55F1"/>
    <w:rsid w:val="001E1195"/>
    <w:rsid w:val="001E28FD"/>
    <w:rsid w:val="001E4781"/>
    <w:rsid w:val="001E6EB3"/>
    <w:rsid w:val="001F223D"/>
    <w:rsid w:val="001F2409"/>
    <w:rsid w:val="001F3B3C"/>
    <w:rsid w:val="001F42DA"/>
    <w:rsid w:val="001F4E14"/>
    <w:rsid w:val="002054BB"/>
    <w:rsid w:val="00205B0C"/>
    <w:rsid w:val="00206076"/>
    <w:rsid w:val="00211613"/>
    <w:rsid w:val="00211EE2"/>
    <w:rsid w:val="00214890"/>
    <w:rsid w:val="0021586F"/>
    <w:rsid w:val="00216311"/>
    <w:rsid w:val="0021779F"/>
    <w:rsid w:val="00217A43"/>
    <w:rsid w:val="00222031"/>
    <w:rsid w:val="00222922"/>
    <w:rsid w:val="002249A2"/>
    <w:rsid w:val="00224B0D"/>
    <w:rsid w:val="00233E7F"/>
    <w:rsid w:val="00234101"/>
    <w:rsid w:val="00235DC8"/>
    <w:rsid w:val="0023632B"/>
    <w:rsid w:val="00236859"/>
    <w:rsid w:val="00240D61"/>
    <w:rsid w:val="00240DCE"/>
    <w:rsid w:val="00241BBE"/>
    <w:rsid w:val="00246F09"/>
    <w:rsid w:val="002472B9"/>
    <w:rsid w:val="00251FDE"/>
    <w:rsid w:val="00252233"/>
    <w:rsid w:val="002541AA"/>
    <w:rsid w:val="00255656"/>
    <w:rsid w:val="00255DD8"/>
    <w:rsid w:val="00260250"/>
    <w:rsid w:val="00262DC0"/>
    <w:rsid w:val="002636A4"/>
    <w:rsid w:val="00264BC1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1F79"/>
    <w:rsid w:val="0028315F"/>
    <w:rsid w:val="00284B10"/>
    <w:rsid w:val="00290BAC"/>
    <w:rsid w:val="002941C3"/>
    <w:rsid w:val="00295E46"/>
    <w:rsid w:val="00295E6D"/>
    <w:rsid w:val="00296EBA"/>
    <w:rsid w:val="002A0484"/>
    <w:rsid w:val="002A6571"/>
    <w:rsid w:val="002B1F48"/>
    <w:rsid w:val="002B4C34"/>
    <w:rsid w:val="002B5524"/>
    <w:rsid w:val="002B5C35"/>
    <w:rsid w:val="002B796C"/>
    <w:rsid w:val="002B79CA"/>
    <w:rsid w:val="002C1CEE"/>
    <w:rsid w:val="002C3128"/>
    <w:rsid w:val="002C31E7"/>
    <w:rsid w:val="002C4FC2"/>
    <w:rsid w:val="002D0F1D"/>
    <w:rsid w:val="002D6270"/>
    <w:rsid w:val="002E07A3"/>
    <w:rsid w:val="002E0837"/>
    <w:rsid w:val="002E362D"/>
    <w:rsid w:val="002E3F83"/>
    <w:rsid w:val="002E45FC"/>
    <w:rsid w:val="002E6995"/>
    <w:rsid w:val="002E6F03"/>
    <w:rsid w:val="002E7DB0"/>
    <w:rsid w:val="002F06AA"/>
    <w:rsid w:val="002F125D"/>
    <w:rsid w:val="002F16DD"/>
    <w:rsid w:val="002F3BA0"/>
    <w:rsid w:val="003003E6"/>
    <w:rsid w:val="003005C5"/>
    <w:rsid w:val="00301D92"/>
    <w:rsid w:val="003025EC"/>
    <w:rsid w:val="00303ABB"/>
    <w:rsid w:val="00303D36"/>
    <w:rsid w:val="00303EE0"/>
    <w:rsid w:val="00306581"/>
    <w:rsid w:val="0030686A"/>
    <w:rsid w:val="00306A4E"/>
    <w:rsid w:val="00310856"/>
    <w:rsid w:val="00311A74"/>
    <w:rsid w:val="00312CAE"/>
    <w:rsid w:val="00313025"/>
    <w:rsid w:val="0031320E"/>
    <w:rsid w:val="00314B93"/>
    <w:rsid w:val="00316653"/>
    <w:rsid w:val="0031689E"/>
    <w:rsid w:val="00320B44"/>
    <w:rsid w:val="00321789"/>
    <w:rsid w:val="003228E7"/>
    <w:rsid w:val="00322D6B"/>
    <w:rsid w:val="003232AB"/>
    <w:rsid w:val="00323BA5"/>
    <w:rsid w:val="00323DC0"/>
    <w:rsid w:val="003329F6"/>
    <w:rsid w:val="00333252"/>
    <w:rsid w:val="00333D29"/>
    <w:rsid w:val="00333FAC"/>
    <w:rsid w:val="003361B5"/>
    <w:rsid w:val="00340D59"/>
    <w:rsid w:val="003441A2"/>
    <w:rsid w:val="0034697E"/>
    <w:rsid w:val="00347956"/>
    <w:rsid w:val="00347FD4"/>
    <w:rsid w:val="0035045A"/>
    <w:rsid w:val="003505E0"/>
    <w:rsid w:val="00350F15"/>
    <w:rsid w:val="0035157C"/>
    <w:rsid w:val="00353092"/>
    <w:rsid w:val="003557DB"/>
    <w:rsid w:val="003558EE"/>
    <w:rsid w:val="0035707A"/>
    <w:rsid w:val="0036101A"/>
    <w:rsid w:val="003629B1"/>
    <w:rsid w:val="003634E7"/>
    <w:rsid w:val="00363BB9"/>
    <w:rsid w:val="00363DDB"/>
    <w:rsid w:val="00364607"/>
    <w:rsid w:val="00365CE2"/>
    <w:rsid w:val="003664B4"/>
    <w:rsid w:val="00371FDB"/>
    <w:rsid w:val="0037492B"/>
    <w:rsid w:val="00374A28"/>
    <w:rsid w:val="00374C38"/>
    <w:rsid w:val="00376B97"/>
    <w:rsid w:val="00377F62"/>
    <w:rsid w:val="00380110"/>
    <w:rsid w:val="003806CC"/>
    <w:rsid w:val="003809BE"/>
    <w:rsid w:val="00380C6D"/>
    <w:rsid w:val="003817C0"/>
    <w:rsid w:val="00381F48"/>
    <w:rsid w:val="00382103"/>
    <w:rsid w:val="00384631"/>
    <w:rsid w:val="003847F7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B0A5C"/>
    <w:rsid w:val="003B2F19"/>
    <w:rsid w:val="003B54C6"/>
    <w:rsid w:val="003B5CE3"/>
    <w:rsid w:val="003C026D"/>
    <w:rsid w:val="003C27E0"/>
    <w:rsid w:val="003C4D86"/>
    <w:rsid w:val="003C5F09"/>
    <w:rsid w:val="003C628B"/>
    <w:rsid w:val="003C6BA6"/>
    <w:rsid w:val="003C7043"/>
    <w:rsid w:val="003D0AA1"/>
    <w:rsid w:val="003D0B7C"/>
    <w:rsid w:val="003D42F6"/>
    <w:rsid w:val="003D5D81"/>
    <w:rsid w:val="003E02E3"/>
    <w:rsid w:val="003E08A5"/>
    <w:rsid w:val="003E1EFA"/>
    <w:rsid w:val="003E3A00"/>
    <w:rsid w:val="003E47EE"/>
    <w:rsid w:val="003E4A88"/>
    <w:rsid w:val="003E625A"/>
    <w:rsid w:val="003F1488"/>
    <w:rsid w:val="003F2C0D"/>
    <w:rsid w:val="003F319B"/>
    <w:rsid w:val="003F3360"/>
    <w:rsid w:val="003F3E3F"/>
    <w:rsid w:val="003F3FEC"/>
    <w:rsid w:val="003F52E2"/>
    <w:rsid w:val="004006EE"/>
    <w:rsid w:val="004014E3"/>
    <w:rsid w:val="00401ADF"/>
    <w:rsid w:val="004054B4"/>
    <w:rsid w:val="00406F53"/>
    <w:rsid w:val="00407B37"/>
    <w:rsid w:val="0041005A"/>
    <w:rsid w:val="00410189"/>
    <w:rsid w:val="0041112D"/>
    <w:rsid w:val="004111E9"/>
    <w:rsid w:val="004127BD"/>
    <w:rsid w:val="00413479"/>
    <w:rsid w:val="00416D19"/>
    <w:rsid w:val="0042361B"/>
    <w:rsid w:val="00423D93"/>
    <w:rsid w:val="0042413D"/>
    <w:rsid w:val="00424BCB"/>
    <w:rsid w:val="00427291"/>
    <w:rsid w:val="00430B72"/>
    <w:rsid w:val="0043238C"/>
    <w:rsid w:val="004333C4"/>
    <w:rsid w:val="004354F6"/>
    <w:rsid w:val="00436419"/>
    <w:rsid w:val="004366AB"/>
    <w:rsid w:val="0044027B"/>
    <w:rsid w:val="00440BC2"/>
    <w:rsid w:val="004412E6"/>
    <w:rsid w:val="00441E5A"/>
    <w:rsid w:val="00443409"/>
    <w:rsid w:val="00443D25"/>
    <w:rsid w:val="00446196"/>
    <w:rsid w:val="00446349"/>
    <w:rsid w:val="004466FC"/>
    <w:rsid w:val="00447AD3"/>
    <w:rsid w:val="00450086"/>
    <w:rsid w:val="0045069B"/>
    <w:rsid w:val="00450E94"/>
    <w:rsid w:val="00451F64"/>
    <w:rsid w:val="00452323"/>
    <w:rsid w:val="004530BA"/>
    <w:rsid w:val="0045568C"/>
    <w:rsid w:val="00456AD9"/>
    <w:rsid w:val="00456FCF"/>
    <w:rsid w:val="004606EE"/>
    <w:rsid w:val="00460B79"/>
    <w:rsid w:val="00463AE5"/>
    <w:rsid w:val="00465168"/>
    <w:rsid w:val="00465293"/>
    <w:rsid w:val="00465D70"/>
    <w:rsid w:val="00467063"/>
    <w:rsid w:val="0047077B"/>
    <w:rsid w:val="00471C2E"/>
    <w:rsid w:val="00471DA8"/>
    <w:rsid w:val="004735CF"/>
    <w:rsid w:val="00474109"/>
    <w:rsid w:val="0047594A"/>
    <w:rsid w:val="004779A3"/>
    <w:rsid w:val="00481606"/>
    <w:rsid w:val="00481662"/>
    <w:rsid w:val="00483A9A"/>
    <w:rsid w:val="004847E6"/>
    <w:rsid w:val="00484C09"/>
    <w:rsid w:val="00485528"/>
    <w:rsid w:val="004857CF"/>
    <w:rsid w:val="0048669B"/>
    <w:rsid w:val="00490626"/>
    <w:rsid w:val="00496204"/>
    <w:rsid w:val="0049680A"/>
    <w:rsid w:val="00497349"/>
    <w:rsid w:val="00497D01"/>
    <w:rsid w:val="004A1B1E"/>
    <w:rsid w:val="004A2326"/>
    <w:rsid w:val="004A25DF"/>
    <w:rsid w:val="004A3F63"/>
    <w:rsid w:val="004A4C50"/>
    <w:rsid w:val="004A65B6"/>
    <w:rsid w:val="004B0CD1"/>
    <w:rsid w:val="004B0D4C"/>
    <w:rsid w:val="004B1528"/>
    <w:rsid w:val="004B20D2"/>
    <w:rsid w:val="004B38B9"/>
    <w:rsid w:val="004B3E74"/>
    <w:rsid w:val="004B4543"/>
    <w:rsid w:val="004B5AAA"/>
    <w:rsid w:val="004C0124"/>
    <w:rsid w:val="004C0E85"/>
    <w:rsid w:val="004C2DB2"/>
    <w:rsid w:val="004C30ED"/>
    <w:rsid w:val="004C7933"/>
    <w:rsid w:val="004D3E53"/>
    <w:rsid w:val="004D3F67"/>
    <w:rsid w:val="004D533C"/>
    <w:rsid w:val="004E3F86"/>
    <w:rsid w:val="004E5E37"/>
    <w:rsid w:val="004F04F7"/>
    <w:rsid w:val="004F0F9B"/>
    <w:rsid w:val="004F2498"/>
    <w:rsid w:val="004F4142"/>
    <w:rsid w:val="004F57D9"/>
    <w:rsid w:val="004F6E29"/>
    <w:rsid w:val="004F781F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301E3"/>
    <w:rsid w:val="00530B56"/>
    <w:rsid w:val="0053166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14C2"/>
    <w:rsid w:val="0054219E"/>
    <w:rsid w:val="005451A3"/>
    <w:rsid w:val="005452F8"/>
    <w:rsid w:val="0054552C"/>
    <w:rsid w:val="005478D3"/>
    <w:rsid w:val="00551AB3"/>
    <w:rsid w:val="00553013"/>
    <w:rsid w:val="00554947"/>
    <w:rsid w:val="00554F02"/>
    <w:rsid w:val="005563D8"/>
    <w:rsid w:val="005574E6"/>
    <w:rsid w:val="005621F2"/>
    <w:rsid w:val="00563791"/>
    <w:rsid w:val="00563B85"/>
    <w:rsid w:val="0056653F"/>
    <w:rsid w:val="005672F5"/>
    <w:rsid w:val="00570089"/>
    <w:rsid w:val="005701F7"/>
    <w:rsid w:val="005722F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380"/>
    <w:rsid w:val="005969B4"/>
    <w:rsid w:val="005A2076"/>
    <w:rsid w:val="005A2D3D"/>
    <w:rsid w:val="005A41DD"/>
    <w:rsid w:val="005A5874"/>
    <w:rsid w:val="005A5F89"/>
    <w:rsid w:val="005B0349"/>
    <w:rsid w:val="005B22DD"/>
    <w:rsid w:val="005B357B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3DEE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5823"/>
    <w:rsid w:val="005D71E7"/>
    <w:rsid w:val="005D781F"/>
    <w:rsid w:val="005E330F"/>
    <w:rsid w:val="005E54E1"/>
    <w:rsid w:val="005F3883"/>
    <w:rsid w:val="005F4173"/>
    <w:rsid w:val="005F577F"/>
    <w:rsid w:val="005F57C3"/>
    <w:rsid w:val="005F6A54"/>
    <w:rsid w:val="005F7095"/>
    <w:rsid w:val="0060213C"/>
    <w:rsid w:val="006048DB"/>
    <w:rsid w:val="00604D8C"/>
    <w:rsid w:val="00606E1A"/>
    <w:rsid w:val="006070DD"/>
    <w:rsid w:val="00613B15"/>
    <w:rsid w:val="0061405A"/>
    <w:rsid w:val="00614518"/>
    <w:rsid w:val="006163D8"/>
    <w:rsid w:val="0061686F"/>
    <w:rsid w:val="00616B98"/>
    <w:rsid w:val="0062136A"/>
    <w:rsid w:val="006238A4"/>
    <w:rsid w:val="00624AF0"/>
    <w:rsid w:val="00624AF6"/>
    <w:rsid w:val="00624E84"/>
    <w:rsid w:val="00625519"/>
    <w:rsid w:val="006277B9"/>
    <w:rsid w:val="00630326"/>
    <w:rsid w:val="00632F76"/>
    <w:rsid w:val="00633142"/>
    <w:rsid w:val="006342C1"/>
    <w:rsid w:val="006344AF"/>
    <w:rsid w:val="006356AF"/>
    <w:rsid w:val="00635A49"/>
    <w:rsid w:val="00636A54"/>
    <w:rsid w:val="00636AFE"/>
    <w:rsid w:val="00637292"/>
    <w:rsid w:val="00637765"/>
    <w:rsid w:val="006413E0"/>
    <w:rsid w:val="00643584"/>
    <w:rsid w:val="0064385C"/>
    <w:rsid w:val="0064417B"/>
    <w:rsid w:val="00647AB8"/>
    <w:rsid w:val="00652B58"/>
    <w:rsid w:val="00654D15"/>
    <w:rsid w:val="00655592"/>
    <w:rsid w:val="00662E4E"/>
    <w:rsid w:val="00663CF3"/>
    <w:rsid w:val="006661DB"/>
    <w:rsid w:val="00670E07"/>
    <w:rsid w:val="00671161"/>
    <w:rsid w:val="00672706"/>
    <w:rsid w:val="00675445"/>
    <w:rsid w:val="00675885"/>
    <w:rsid w:val="00675CFB"/>
    <w:rsid w:val="00676712"/>
    <w:rsid w:val="00683184"/>
    <w:rsid w:val="006845CC"/>
    <w:rsid w:val="00687722"/>
    <w:rsid w:val="006900D9"/>
    <w:rsid w:val="00690EAF"/>
    <w:rsid w:val="0069165B"/>
    <w:rsid w:val="0069403D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B624A"/>
    <w:rsid w:val="006B62AE"/>
    <w:rsid w:val="006C1A62"/>
    <w:rsid w:val="006C1B8F"/>
    <w:rsid w:val="006C30B0"/>
    <w:rsid w:val="006C62DC"/>
    <w:rsid w:val="006C74B2"/>
    <w:rsid w:val="006D3460"/>
    <w:rsid w:val="006D37E5"/>
    <w:rsid w:val="006D737B"/>
    <w:rsid w:val="006E1B07"/>
    <w:rsid w:val="006E2323"/>
    <w:rsid w:val="006E4983"/>
    <w:rsid w:val="006E7460"/>
    <w:rsid w:val="006F2635"/>
    <w:rsid w:val="006F3250"/>
    <w:rsid w:val="006F3D00"/>
    <w:rsid w:val="006F4A52"/>
    <w:rsid w:val="006F5733"/>
    <w:rsid w:val="00701000"/>
    <w:rsid w:val="00701BE5"/>
    <w:rsid w:val="0070297E"/>
    <w:rsid w:val="007029AF"/>
    <w:rsid w:val="00702AD6"/>
    <w:rsid w:val="00703626"/>
    <w:rsid w:val="007039DA"/>
    <w:rsid w:val="00704DAE"/>
    <w:rsid w:val="00704E12"/>
    <w:rsid w:val="00707D7F"/>
    <w:rsid w:val="007120EE"/>
    <w:rsid w:val="00712E6E"/>
    <w:rsid w:val="00713177"/>
    <w:rsid w:val="00716F1C"/>
    <w:rsid w:val="0071720E"/>
    <w:rsid w:val="00717615"/>
    <w:rsid w:val="00717D59"/>
    <w:rsid w:val="0072326D"/>
    <w:rsid w:val="007244F9"/>
    <w:rsid w:val="007266BF"/>
    <w:rsid w:val="00730DAF"/>
    <w:rsid w:val="00732E34"/>
    <w:rsid w:val="00735080"/>
    <w:rsid w:val="00735D8F"/>
    <w:rsid w:val="00737626"/>
    <w:rsid w:val="00737BEB"/>
    <w:rsid w:val="007413A8"/>
    <w:rsid w:val="00741D53"/>
    <w:rsid w:val="00743040"/>
    <w:rsid w:val="00746AF5"/>
    <w:rsid w:val="007477DD"/>
    <w:rsid w:val="00747F9E"/>
    <w:rsid w:val="00751911"/>
    <w:rsid w:val="007542DA"/>
    <w:rsid w:val="007548B6"/>
    <w:rsid w:val="00754D4E"/>
    <w:rsid w:val="007567AB"/>
    <w:rsid w:val="00760776"/>
    <w:rsid w:val="00760B14"/>
    <w:rsid w:val="00764617"/>
    <w:rsid w:val="007660EC"/>
    <w:rsid w:val="0076746B"/>
    <w:rsid w:val="00767A51"/>
    <w:rsid w:val="00767E65"/>
    <w:rsid w:val="0077279E"/>
    <w:rsid w:val="00772FC3"/>
    <w:rsid w:val="0077324A"/>
    <w:rsid w:val="0077405B"/>
    <w:rsid w:val="00774476"/>
    <w:rsid w:val="00774B9C"/>
    <w:rsid w:val="00774FA2"/>
    <w:rsid w:val="007760F0"/>
    <w:rsid w:val="00776E0B"/>
    <w:rsid w:val="00776EBD"/>
    <w:rsid w:val="00777CC7"/>
    <w:rsid w:val="007818D2"/>
    <w:rsid w:val="0078298B"/>
    <w:rsid w:val="00782C0A"/>
    <w:rsid w:val="0078386F"/>
    <w:rsid w:val="007844DE"/>
    <w:rsid w:val="00784DCF"/>
    <w:rsid w:val="007864FD"/>
    <w:rsid w:val="00786AD4"/>
    <w:rsid w:val="0079263C"/>
    <w:rsid w:val="007957B9"/>
    <w:rsid w:val="007A1CBA"/>
    <w:rsid w:val="007A38C7"/>
    <w:rsid w:val="007A6EF1"/>
    <w:rsid w:val="007A765F"/>
    <w:rsid w:val="007B16EE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633"/>
    <w:rsid w:val="007C6A99"/>
    <w:rsid w:val="007C7504"/>
    <w:rsid w:val="007D0B18"/>
    <w:rsid w:val="007D1AE9"/>
    <w:rsid w:val="007D4AF8"/>
    <w:rsid w:val="007D5807"/>
    <w:rsid w:val="007D679B"/>
    <w:rsid w:val="007D7678"/>
    <w:rsid w:val="007D7D93"/>
    <w:rsid w:val="007E0432"/>
    <w:rsid w:val="007E3950"/>
    <w:rsid w:val="007E4FEF"/>
    <w:rsid w:val="007E67F0"/>
    <w:rsid w:val="007F0423"/>
    <w:rsid w:val="007F1418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6489"/>
    <w:rsid w:val="008070BA"/>
    <w:rsid w:val="0080799E"/>
    <w:rsid w:val="00807E31"/>
    <w:rsid w:val="0081148D"/>
    <w:rsid w:val="00812CBA"/>
    <w:rsid w:val="008145EB"/>
    <w:rsid w:val="008146E5"/>
    <w:rsid w:val="00814EA3"/>
    <w:rsid w:val="0081636B"/>
    <w:rsid w:val="008205F1"/>
    <w:rsid w:val="008243D5"/>
    <w:rsid w:val="00824F94"/>
    <w:rsid w:val="008267B0"/>
    <w:rsid w:val="00826993"/>
    <w:rsid w:val="00827459"/>
    <w:rsid w:val="008303B4"/>
    <w:rsid w:val="00831512"/>
    <w:rsid w:val="00831ABD"/>
    <w:rsid w:val="00831F1F"/>
    <w:rsid w:val="00832DFF"/>
    <w:rsid w:val="00833DA5"/>
    <w:rsid w:val="008346BC"/>
    <w:rsid w:val="008349A0"/>
    <w:rsid w:val="00837A2F"/>
    <w:rsid w:val="008400C9"/>
    <w:rsid w:val="00841170"/>
    <w:rsid w:val="008418DC"/>
    <w:rsid w:val="00843191"/>
    <w:rsid w:val="0084405B"/>
    <w:rsid w:val="00844FB6"/>
    <w:rsid w:val="008500AF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50ED"/>
    <w:rsid w:val="00886721"/>
    <w:rsid w:val="00886956"/>
    <w:rsid w:val="00892091"/>
    <w:rsid w:val="00892613"/>
    <w:rsid w:val="008931E3"/>
    <w:rsid w:val="008945BE"/>
    <w:rsid w:val="008A0BEA"/>
    <w:rsid w:val="008A1A81"/>
    <w:rsid w:val="008A4455"/>
    <w:rsid w:val="008A49B5"/>
    <w:rsid w:val="008A5147"/>
    <w:rsid w:val="008A6017"/>
    <w:rsid w:val="008A6622"/>
    <w:rsid w:val="008A6A1D"/>
    <w:rsid w:val="008A73F1"/>
    <w:rsid w:val="008B07FA"/>
    <w:rsid w:val="008B0D65"/>
    <w:rsid w:val="008B1277"/>
    <w:rsid w:val="008B256B"/>
    <w:rsid w:val="008B330C"/>
    <w:rsid w:val="008B470F"/>
    <w:rsid w:val="008B4ADB"/>
    <w:rsid w:val="008B58AA"/>
    <w:rsid w:val="008B5F32"/>
    <w:rsid w:val="008B7EE1"/>
    <w:rsid w:val="008C3E2F"/>
    <w:rsid w:val="008C6372"/>
    <w:rsid w:val="008D1112"/>
    <w:rsid w:val="008D1D94"/>
    <w:rsid w:val="008D2878"/>
    <w:rsid w:val="008D4041"/>
    <w:rsid w:val="008D5CC7"/>
    <w:rsid w:val="008E310E"/>
    <w:rsid w:val="008E6CF2"/>
    <w:rsid w:val="008F0DE5"/>
    <w:rsid w:val="008F1C6A"/>
    <w:rsid w:val="008F5377"/>
    <w:rsid w:val="008F6F14"/>
    <w:rsid w:val="00903059"/>
    <w:rsid w:val="00907203"/>
    <w:rsid w:val="00912191"/>
    <w:rsid w:val="00914FAE"/>
    <w:rsid w:val="00916E8E"/>
    <w:rsid w:val="009261BE"/>
    <w:rsid w:val="00927664"/>
    <w:rsid w:val="00927B3D"/>
    <w:rsid w:val="00931031"/>
    <w:rsid w:val="0093236C"/>
    <w:rsid w:val="00940FCB"/>
    <w:rsid w:val="00942966"/>
    <w:rsid w:val="009431C9"/>
    <w:rsid w:val="009434F0"/>
    <w:rsid w:val="0094394F"/>
    <w:rsid w:val="0094431B"/>
    <w:rsid w:val="009471C5"/>
    <w:rsid w:val="009474AA"/>
    <w:rsid w:val="00950A1A"/>
    <w:rsid w:val="00957F25"/>
    <w:rsid w:val="00957F6E"/>
    <w:rsid w:val="00960AD7"/>
    <w:rsid w:val="00963945"/>
    <w:rsid w:val="00964583"/>
    <w:rsid w:val="00967FB3"/>
    <w:rsid w:val="00971093"/>
    <w:rsid w:val="0097173E"/>
    <w:rsid w:val="00971A48"/>
    <w:rsid w:val="00971BC6"/>
    <w:rsid w:val="00972FBB"/>
    <w:rsid w:val="00973E85"/>
    <w:rsid w:val="00976350"/>
    <w:rsid w:val="00977535"/>
    <w:rsid w:val="00977FF1"/>
    <w:rsid w:val="00980BF6"/>
    <w:rsid w:val="009811BB"/>
    <w:rsid w:val="00982277"/>
    <w:rsid w:val="00982DAB"/>
    <w:rsid w:val="009851FD"/>
    <w:rsid w:val="009852A7"/>
    <w:rsid w:val="009866EE"/>
    <w:rsid w:val="0099173E"/>
    <w:rsid w:val="00991860"/>
    <w:rsid w:val="00991E44"/>
    <w:rsid w:val="00991ED2"/>
    <w:rsid w:val="0099288F"/>
    <w:rsid w:val="00995F91"/>
    <w:rsid w:val="00996504"/>
    <w:rsid w:val="009A0DEA"/>
    <w:rsid w:val="009A27F9"/>
    <w:rsid w:val="009A39D2"/>
    <w:rsid w:val="009A4DDD"/>
    <w:rsid w:val="009A6503"/>
    <w:rsid w:val="009B0D6B"/>
    <w:rsid w:val="009B20CC"/>
    <w:rsid w:val="009B5825"/>
    <w:rsid w:val="009C4D92"/>
    <w:rsid w:val="009D1E43"/>
    <w:rsid w:val="009D39AB"/>
    <w:rsid w:val="009D43E3"/>
    <w:rsid w:val="009D5A1D"/>
    <w:rsid w:val="009D601D"/>
    <w:rsid w:val="009D7D40"/>
    <w:rsid w:val="009E435D"/>
    <w:rsid w:val="009E4854"/>
    <w:rsid w:val="009E55F9"/>
    <w:rsid w:val="009E58D7"/>
    <w:rsid w:val="009E659F"/>
    <w:rsid w:val="009E6B96"/>
    <w:rsid w:val="009F1A8C"/>
    <w:rsid w:val="009F426E"/>
    <w:rsid w:val="009F4CA5"/>
    <w:rsid w:val="00A01617"/>
    <w:rsid w:val="00A0200C"/>
    <w:rsid w:val="00A0234A"/>
    <w:rsid w:val="00A03076"/>
    <w:rsid w:val="00A0591E"/>
    <w:rsid w:val="00A05F36"/>
    <w:rsid w:val="00A067D2"/>
    <w:rsid w:val="00A07849"/>
    <w:rsid w:val="00A13070"/>
    <w:rsid w:val="00A14135"/>
    <w:rsid w:val="00A15071"/>
    <w:rsid w:val="00A16552"/>
    <w:rsid w:val="00A202A8"/>
    <w:rsid w:val="00A20A15"/>
    <w:rsid w:val="00A2256A"/>
    <w:rsid w:val="00A23766"/>
    <w:rsid w:val="00A2479B"/>
    <w:rsid w:val="00A24E03"/>
    <w:rsid w:val="00A26A5D"/>
    <w:rsid w:val="00A30520"/>
    <w:rsid w:val="00A31A54"/>
    <w:rsid w:val="00A33CA8"/>
    <w:rsid w:val="00A34238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AF6"/>
    <w:rsid w:val="00A47F24"/>
    <w:rsid w:val="00A5135C"/>
    <w:rsid w:val="00A521FB"/>
    <w:rsid w:val="00A54CEC"/>
    <w:rsid w:val="00A56AE6"/>
    <w:rsid w:val="00A614F3"/>
    <w:rsid w:val="00A615B8"/>
    <w:rsid w:val="00A63114"/>
    <w:rsid w:val="00A631F3"/>
    <w:rsid w:val="00A63306"/>
    <w:rsid w:val="00A63359"/>
    <w:rsid w:val="00A64DFF"/>
    <w:rsid w:val="00A66787"/>
    <w:rsid w:val="00A72089"/>
    <w:rsid w:val="00A72251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A310E"/>
    <w:rsid w:val="00AB09CC"/>
    <w:rsid w:val="00AB2966"/>
    <w:rsid w:val="00AB3399"/>
    <w:rsid w:val="00AB4F07"/>
    <w:rsid w:val="00AB6D27"/>
    <w:rsid w:val="00AC12C2"/>
    <w:rsid w:val="00AC17DB"/>
    <w:rsid w:val="00AC18D2"/>
    <w:rsid w:val="00AC568E"/>
    <w:rsid w:val="00AC5828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4B41"/>
    <w:rsid w:val="00AE6D54"/>
    <w:rsid w:val="00AF2625"/>
    <w:rsid w:val="00AF3D82"/>
    <w:rsid w:val="00AF4972"/>
    <w:rsid w:val="00AF5C48"/>
    <w:rsid w:val="00AF62E4"/>
    <w:rsid w:val="00AF7B62"/>
    <w:rsid w:val="00AF7C92"/>
    <w:rsid w:val="00B00A31"/>
    <w:rsid w:val="00B014B4"/>
    <w:rsid w:val="00B021E2"/>
    <w:rsid w:val="00B038C7"/>
    <w:rsid w:val="00B03B87"/>
    <w:rsid w:val="00B04214"/>
    <w:rsid w:val="00B054A8"/>
    <w:rsid w:val="00B06927"/>
    <w:rsid w:val="00B07D29"/>
    <w:rsid w:val="00B1068D"/>
    <w:rsid w:val="00B108D5"/>
    <w:rsid w:val="00B113D3"/>
    <w:rsid w:val="00B12A35"/>
    <w:rsid w:val="00B1305C"/>
    <w:rsid w:val="00B15CE3"/>
    <w:rsid w:val="00B177C0"/>
    <w:rsid w:val="00B206F3"/>
    <w:rsid w:val="00B230FE"/>
    <w:rsid w:val="00B24685"/>
    <w:rsid w:val="00B24909"/>
    <w:rsid w:val="00B258C2"/>
    <w:rsid w:val="00B2631C"/>
    <w:rsid w:val="00B31342"/>
    <w:rsid w:val="00B31E4A"/>
    <w:rsid w:val="00B32087"/>
    <w:rsid w:val="00B34C37"/>
    <w:rsid w:val="00B364EF"/>
    <w:rsid w:val="00B36A72"/>
    <w:rsid w:val="00B429B9"/>
    <w:rsid w:val="00B4336F"/>
    <w:rsid w:val="00B43E19"/>
    <w:rsid w:val="00B463D3"/>
    <w:rsid w:val="00B50045"/>
    <w:rsid w:val="00B50ADF"/>
    <w:rsid w:val="00B50B65"/>
    <w:rsid w:val="00B510D4"/>
    <w:rsid w:val="00B5216B"/>
    <w:rsid w:val="00B52714"/>
    <w:rsid w:val="00B55B36"/>
    <w:rsid w:val="00B60C7C"/>
    <w:rsid w:val="00B614F4"/>
    <w:rsid w:val="00B62934"/>
    <w:rsid w:val="00B64DEB"/>
    <w:rsid w:val="00B653E8"/>
    <w:rsid w:val="00B722F4"/>
    <w:rsid w:val="00B734A7"/>
    <w:rsid w:val="00B7531F"/>
    <w:rsid w:val="00B817CA"/>
    <w:rsid w:val="00B82797"/>
    <w:rsid w:val="00B83697"/>
    <w:rsid w:val="00B83CB1"/>
    <w:rsid w:val="00B83CCB"/>
    <w:rsid w:val="00B8448C"/>
    <w:rsid w:val="00B858E2"/>
    <w:rsid w:val="00B864CC"/>
    <w:rsid w:val="00B8664B"/>
    <w:rsid w:val="00B90747"/>
    <w:rsid w:val="00B9097C"/>
    <w:rsid w:val="00B93FE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277E"/>
    <w:rsid w:val="00BB37D0"/>
    <w:rsid w:val="00BB3DCE"/>
    <w:rsid w:val="00BB61D7"/>
    <w:rsid w:val="00BB789B"/>
    <w:rsid w:val="00BB7CA3"/>
    <w:rsid w:val="00BC1A4F"/>
    <w:rsid w:val="00BC21D8"/>
    <w:rsid w:val="00BC3DE1"/>
    <w:rsid w:val="00BC4227"/>
    <w:rsid w:val="00BC4477"/>
    <w:rsid w:val="00BC4560"/>
    <w:rsid w:val="00BC7432"/>
    <w:rsid w:val="00BC7621"/>
    <w:rsid w:val="00BD08CF"/>
    <w:rsid w:val="00BD2D59"/>
    <w:rsid w:val="00BD7498"/>
    <w:rsid w:val="00BE18A0"/>
    <w:rsid w:val="00BE50E6"/>
    <w:rsid w:val="00BE6831"/>
    <w:rsid w:val="00BE712F"/>
    <w:rsid w:val="00BF1E7C"/>
    <w:rsid w:val="00BF25BC"/>
    <w:rsid w:val="00BF4A6D"/>
    <w:rsid w:val="00BF506B"/>
    <w:rsid w:val="00BF5607"/>
    <w:rsid w:val="00BF5D27"/>
    <w:rsid w:val="00C00531"/>
    <w:rsid w:val="00C04981"/>
    <w:rsid w:val="00C0582B"/>
    <w:rsid w:val="00C058A0"/>
    <w:rsid w:val="00C065B7"/>
    <w:rsid w:val="00C06627"/>
    <w:rsid w:val="00C07013"/>
    <w:rsid w:val="00C21720"/>
    <w:rsid w:val="00C22DA9"/>
    <w:rsid w:val="00C24129"/>
    <w:rsid w:val="00C24E00"/>
    <w:rsid w:val="00C26FB0"/>
    <w:rsid w:val="00C3008F"/>
    <w:rsid w:val="00C31DE4"/>
    <w:rsid w:val="00C3368F"/>
    <w:rsid w:val="00C34246"/>
    <w:rsid w:val="00C34F7E"/>
    <w:rsid w:val="00C43705"/>
    <w:rsid w:val="00C47C2B"/>
    <w:rsid w:val="00C47CD8"/>
    <w:rsid w:val="00C515CA"/>
    <w:rsid w:val="00C526F7"/>
    <w:rsid w:val="00C54C11"/>
    <w:rsid w:val="00C54F41"/>
    <w:rsid w:val="00C6029E"/>
    <w:rsid w:val="00C604D1"/>
    <w:rsid w:val="00C60ABA"/>
    <w:rsid w:val="00C60BB4"/>
    <w:rsid w:val="00C632EF"/>
    <w:rsid w:val="00C637D5"/>
    <w:rsid w:val="00C65CEA"/>
    <w:rsid w:val="00C71434"/>
    <w:rsid w:val="00C777AF"/>
    <w:rsid w:val="00C77809"/>
    <w:rsid w:val="00C80FE1"/>
    <w:rsid w:val="00C81624"/>
    <w:rsid w:val="00C82DD2"/>
    <w:rsid w:val="00C8528E"/>
    <w:rsid w:val="00C85734"/>
    <w:rsid w:val="00C86179"/>
    <w:rsid w:val="00C9044E"/>
    <w:rsid w:val="00C91251"/>
    <w:rsid w:val="00C924A9"/>
    <w:rsid w:val="00C93503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4D64"/>
    <w:rsid w:val="00CB5B39"/>
    <w:rsid w:val="00CC0D7A"/>
    <w:rsid w:val="00CC394C"/>
    <w:rsid w:val="00CC59D0"/>
    <w:rsid w:val="00CC7521"/>
    <w:rsid w:val="00CC7C22"/>
    <w:rsid w:val="00CD097C"/>
    <w:rsid w:val="00CD3596"/>
    <w:rsid w:val="00CD4527"/>
    <w:rsid w:val="00CD4B2F"/>
    <w:rsid w:val="00CD56C6"/>
    <w:rsid w:val="00CD69A7"/>
    <w:rsid w:val="00CE0819"/>
    <w:rsid w:val="00CE1EA1"/>
    <w:rsid w:val="00CE304B"/>
    <w:rsid w:val="00CE3B68"/>
    <w:rsid w:val="00CE6D0E"/>
    <w:rsid w:val="00CE6F99"/>
    <w:rsid w:val="00CF07BB"/>
    <w:rsid w:val="00CF0FCF"/>
    <w:rsid w:val="00CF172F"/>
    <w:rsid w:val="00CF5F86"/>
    <w:rsid w:val="00CF66EC"/>
    <w:rsid w:val="00CF68FD"/>
    <w:rsid w:val="00D00ECA"/>
    <w:rsid w:val="00D0564A"/>
    <w:rsid w:val="00D056F0"/>
    <w:rsid w:val="00D05D6A"/>
    <w:rsid w:val="00D061D7"/>
    <w:rsid w:val="00D07810"/>
    <w:rsid w:val="00D1010D"/>
    <w:rsid w:val="00D10CD6"/>
    <w:rsid w:val="00D117DD"/>
    <w:rsid w:val="00D11BFD"/>
    <w:rsid w:val="00D1291F"/>
    <w:rsid w:val="00D13D91"/>
    <w:rsid w:val="00D1634B"/>
    <w:rsid w:val="00D22220"/>
    <w:rsid w:val="00D227D2"/>
    <w:rsid w:val="00D23028"/>
    <w:rsid w:val="00D23552"/>
    <w:rsid w:val="00D23943"/>
    <w:rsid w:val="00D300EF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1F24"/>
    <w:rsid w:val="00D4231E"/>
    <w:rsid w:val="00D43372"/>
    <w:rsid w:val="00D453FB"/>
    <w:rsid w:val="00D46780"/>
    <w:rsid w:val="00D47216"/>
    <w:rsid w:val="00D47682"/>
    <w:rsid w:val="00D51644"/>
    <w:rsid w:val="00D52FA6"/>
    <w:rsid w:val="00D53D03"/>
    <w:rsid w:val="00D54022"/>
    <w:rsid w:val="00D543CA"/>
    <w:rsid w:val="00D5644A"/>
    <w:rsid w:val="00D56EB1"/>
    <w:rsid w:val="00D6429A"/>
    <w:rsid w:val="00D65290"/>
    <w:rsid w:val="00D65CB1"/>
    <w:rsid w:val="00D668B2"/>
    <w:rsid w:val="00D70805"/>
    <w:rsid w:val="00D7371E"/>
    <w:rsid w:val="00D75B8C"/>
    <w:rsid w:val="00D76C7A"/>
    <w:rsid w:val="00D83EB3"/>
    <w:rsid w:val="00D87952"/>
    <w:rsid w:val="00D90434"/>
    <w:rsid w:val="00D90D50"/>
    <w:rsid w:val="00D91356"/>
    <w:rsid w:val="00D91D1A"/>
    <w:rsid w:val="00D920A9"/>
    <w:rsid w:val="00D928F3"/>
    <w:rsid w:val="00D940C4"/>
    <w:rsid w:val="00D95DC6"/>
    <w:rsid w:val="00D96373"/>
    <w:rsid w:val="00D970A7"/>
    <w:rsid w:val="00D97980"/>
    <w:rsid w:val="00DA13E6"/>
    <w:rsid w:val="00DA473B"/>
    <w:rsid w:val="00DA6AE6"/>
    <w:rsid w:val="00DA72D8"/>
    <w:rsid w:val="00DB1FFA"/>
    <w:rsid w:val="00DB3418"/>
    <w:rsid w:val="00DB514C"/>
    <w:rsid w:val="00DB633D"/>
    <w:rsid w:val="00DB6B5D"/>
    <w:rsid w:val="00DC14BE"/>
    <w:rsid w:val="00DC22C9"/>
    <w:rsid w:val="00DC5F95"/>
    <w:rsid w:val="00DC728A"/>
    <w:rsid w:val="00DC7901"/>
    <w:rsid w:val="00DC7941"/>
    <w:rsid w:val="00DC7A7E"/>
    <w:rsid w:val="00DD1A99"/>
    <w:rsid w:val="00DD2DA0"/>
    <w:rsid w:val="00DD3A4E"/>
    <w:rsid w:val="00DD3F8D"/>
    <w:rsid w:val="00DD5CB7"/>
    <w:rsid w:val="00DD6F4D"/>
    <w:rsid w:val="00DD7701"/>
    <w:rsid w:val="00DD771F"/>
    <w:rsid w:val="00DD7E37"/>
    <w:rsid w:val="00DE0249"/>
    <w:rsid w:val="00DE137D"/>
    <w:rsid w:val="00DE174B"/>
    <w:rsid w:val="00DE3479"/>
    <w:rsid w:val="00DE6331"/>
    <w:rsid w:val="00DF0063"/>
    <w:rsid w:val="00DF0799"/>
    <w:rsid w:val="00DF63FF"/>
    <w:rsid w:val="00DF6EB1"/>
    <w:rsid w:val="00DF7294"/>
    <w:rsid w:val="00E00448"/>
    <w:rsid w:val="00E02E1E"/>
    <w:rsid w:val="00E02F94"/>
    <w:rsid w:val="00E03731"/>
    <w:rsid w:val="00E055D9"/>
    <w:rsid w:val="00E05CCF"/>
    <w:rsid w:val="00E076C3"/>
    <w:rsid w:val="00E07CEB"/>
    <w:rsid w:val="00E10608"/>
    <w:rsid w:val="00E110E3"/>
    <w:rsid w:val="00E143FA"/>
    <w:rsid w:val="00E14A64"/>
    <w:rsid w:val="00E16316"/>
    <w:rsid w:val="00E20A56"/>
    <w:rsid w:val="00E22CB2"/>
    <w:rsid w:val="00E22F87"/>
    <w:rsid w:val="00E23B06"/>
    <w:rsid w:val="00E26E38"/>
    <w:rsid w:val="00E27105"/>
    <w:rsid w:val="00E3013A"/>
    <w:rsid w:val="00E32865"/>
    <w:rsid w:val="00E34132"/>
    <w:rsid w:val="00E35D9D"/>
    <w:rsid w:val="00E40FE1"/>
    <w:rsid w:val="00E41437"/>
    <w:rsid w:val="00E41603"/>
    <w:rsid w:val="00E418B3"/>
    <w:rsid w:val="00E41C4A"/>
    <w:rsid w:val="00E42C84"/>
    <w:rsid w:val="00E436DF"/>
    <w:rsid w:val="00E4507D"/>
    <w:rsid w:val="00E47E0E"/>
    <w:rsid w:val="00E50094"/>
    <w:rsid w:val="00E52874"/>
    <w:rsid w:val="00E53923"/>
    <w:rsid w:val="00E6192A"/>
    <w:rsid w:val="00E62743"/>
    <w:rsid w:val="00E6730E"/>
    <w:rsid w:val="00E674EA"/>
    <w:rsid w:val="00E72A83"/>
    <w:rsid w:val="00E73194"/>
    <w:rsid w:val="00E7409D"/>
    <w:rsid w:val="00E76F35"/>
    <w:rsid w:val="00E77161"/>
    <w:rsid w:val="00E80860"/>
    <w:rsid w:val="00E83338"/>
    <w:rsid w:val="00E841BC"/>
    <w:rsid w:val="00E84F4D"/>
    <w:rsid w:val="00E85780"/>
    <w:rsid w:val="00E8619E"/>
    <w:rsid w:val="00E91797"/>
    <w:rsid w:val="00E922CB"/>
    <w:rsid w:val="00E927CE"/>
    <w:rsid w:val="00E92F83"/>
    <w:rsid w:val="00E95E48"/>
    <w:rsid w:val="00EA11A7"/>
    <w:rsid w:val="00EA206F"/>
    <w:rsid w:val="00EA219F"/>
    <w:rsid w:val="00EA2D4D"/>
    <w:rsid w:val="00EA33B6"/>
    <w:rsid w:val="00EA464E"/>
    <w:rsid w:val="00EA717D"/>
    <w:rsid w:val="00EA7A65"/>
    <w:rsid w:val="00EB0076"/>
    <w:rsid w:val="00EB12B1"/>
    <w:rsid w:val="00EB401B"/>
    <w:rsid w:val="00EB4CD2"/>
    <w:rsid w:val="00EB54A0"/>
    <w:rsid w:val="00EC0EF8"/>
    <w:rsid w:val="00EC1D3C"/>
    <w:rsid w:val="00EC1E07"/>
    <w:rsid w:val="00EC209C"/>
    <w:rsid w:val="00EC2319"/>
    <w:rsid w:val="00EC25DA"/>
    <w:rsid w:val="00EC4241"/>
    <w:rsid w:val="00EC4861"/>
    <w:rsid w:val="00EC6CEB"/>
    <w:rsid w:val="00EC6F60"/>
    <w:rsid w:val="00EC727F"/>
    <w:rsid w:val="00EC76F2"/>
    <w:rsid w:val="00ED2F59"/>
    <w:rsid w:val="00ED3248"/>
    <w:rsid w:val="00ED496B"/>
    <w:rsid w:val="00ED4ACB"/>
    <w:rsid w:val="00ED51D6"/>
    <w:rsid w:val="00ED7835"/>
    <w:rsid w:val="00ED7E6A"/>
    <w:rsid w:val="00EE0C5C"/>
    <w:rsid w:val="00EE2C5F"/>
    <w:rsid w:val="00EE2D49"/>
    <w:rsid w:val="00EE331A"/>
    <w:rsid w:val="00EE7C21"/>
    <w:rsid w:val="00EF0F21"/>
    <w:rsid w:val="00EF2D9B"/>
    <w:rsid w:val="00EF3F7C"/>
    <w:rsid w:val="00EF52CC"/>
    <w:rsid w:val="00EF5688"/>
    <w:rsid w:val="00EF5B2E"/>
    <w:rsid w:val="00EF61E2"/>
    <w:rsid w:val="00EF75F5"/>
    <w:rsid w:val="00EF7918"/>
    <w:rsid w:val="00F000B1"/>
    <w:rsid w:val="00F05833"/>
    <w:rsid w:val="00F065CF"/>
    <w:rsid w:val="00F11441"/>
    <w:rsid w:val="00F12DF2"/>
    <w:rsid w:val="00F13781"/>
    <w:rsid w:val="00F16165"/>
    <w:rsid w:val="00F166F0"/>
    <w:rsid w:val="00F16C94"/>
    <w:rsid w:val="00F2020D"/>
    <w:rsid w:val="00F210F1"/>
    <w:rsid w:val="00F216E5"/>
    <w:rsid w:val="00F27B31"/>
    <w:rsid w:val="00F311C1"/>
    <w:rsid w:val="00F32B72"/>
    <w:rsid w:val="00F33A44"/>
    <w:rsid w:val="00F33F95"/>
    <w:rsid w:val="00F34932"/>
    <w:rsid w:val="00F34987"/>
    <w:rsid w:val="00F352B3"/>
    <w:rsid w:val="00F37AFE"/>
    <w:rsid w:val="00F41B1F"/>
    <w:rsid w:val="00F443E8"/>
    <w:rsid w:val="00F4723A"/>
    <w:rsid w:val="00F47CF0"/>
    <w:rsid w:val="00F517E0"/>
    <w:rsid w:val="00F51B5A"/>
    <w:rsid w:val="00F523B3"/>
    <w:rsid w:val="00F53148"/>
    <w:rsid w:val="00F56759"/>
    <w:rsid w:val="00F56EF5"/>
    <w:rsid w:val="00F6153F"/>
    <w:rsid w:val="00F6323B"/>
    <w:rsid w:val="00F649CC"/>
    <w:rsid w:val="00F65481"/>
    <w:rsid w:val="00F663FE"/>
    <w:rsid w:val="00F70AFE"/>
    <w:rsid w:val="00F7214E"/>
    <w:rsid w:val="00F72708"/>
    <w:rsid w:val="00F729C0"/>
    <w:rsid w:val="00F73FCC"/>
    <w:rsid w:val="00F743C6"/>
    <w:rsid w:val="00F7577F"/>
    <w:rsid w:val="00F7692F"/>
    <w:rsid w:val="00F76A67"/>
    <w:rsid w:val="00F76DDB"/>
    <w:rsid w:val="00F80220"/>
    <w:rsid w:val="00F809A4"/>
    <w:rsid w:val="00F80B36"/>
    <w:rsid w:val="00F81A85"/>
    <w:rsid w:val="00F83041"/>
    <w:rsid w:val="00F832E0"/>
    <w:rsid w:val="00F85DFC"/>
    <w:rsid w:val="00F90D43"/>
    <w:rsid w:val="00F927BC"/>
    <w:rsid w:val="00F968A7"/>
    <w:rsid w:val="00F97E4D"/>
    <w:rsid w:val="00FA3A73"/>
    <w:rsid w:val="00FA551A"/>
    <w:rsid w:val="00FA66BF"/>
    <w:rsid w:val="00FA7BAD"/>
    <w:rsid w:val="00FB1239"/>
    <w:rsid w:val="00FB12E0"/>
    <w:rsid w:val="00FB4EC9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C78EF"/>
    <w:rsid w:val="00FD08D7"/>
    <w:rsid w:val="00FD211D"/>
    <w:rsid w:val="00FD43D7"/>
    <w:rsid w:val="00FE0BC8"/>
    <w:rsid w:val="00FE100E"/>
    <w:rsid w:val="00FE1325"/>
    <w:rsid w:val="00FE2526"/>
    <w:rsid w:val="00FE271A"/>
    <w:rsid w:val="00FE2D53"/>
    <w:rsid w:val="00FE3988"/>
    <w:rsid w:val="00FE54AA"/>
    <w:rsid w:val="00FE5736"/>
    <w:rsid w:val="00FE66C9"/>
    <w:rsid w:val="00FF15CA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E6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81148D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81148D"/>
    <w:rPr>
      <w:color w:val="000000" w:themeColor="text1"/>
      <w:sz w:val="28"/>
      <w:szCs w:val="28"/>
    </w:rPr>
  </w:style>
  <w:style w:type="character" w:styleId="afa">
    <w:name w:val="Strong"/>
    <w:basedOn w:val="a0"/>
    <w:rsid w:val="0081148D"/>
    <w:rPr>
      <w:b/>
      <w:bCs/>
    </w:rPr>
  </w:style>
  <w:style w:type="paragraph" w:customStyle="1" w:styleId="12">
    <w:name w:val="1. Утвержден"/>
    <w:basedOn w:val="af3"/>
    <w:link w:val="13"/>
    <w:qFormat/>
    <w:rsid w:val="0081148D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81148D"/>
    <w:rPr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  <w:style w:type="paragraph" w:styleId="af8">
    <w:name w:val="Subtitle"/>
    <w:aliases w:val="5. Текст"/>
    <w:basedOn w:val="a"/>
    <w:next w:val="a"/>
    <w:link w:val="af9"/>
    <w:qFormat/>
    <w:rsid w:val="0081148D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af9">
    <w:name w:val="Подзаголовок Знак"/>
    <w:aliases w:val="5. Текст Знак"/>
    <w:basedOn w:val="a0"/>
    <w:link w:val="af8"/>
    <w:rsid w:val="0081148D"/>
    <w:rPr>
      <w:color w:val="000000" w:themeColor="text1"/>
      <w:sz w:val="28"/>
      <w:szCs w:val="28"/>
    </w:rPr>
  </w:style>
  <w:style w:type="character" w:styleId="afa">
    <w:name w:val="Strong"/>
    <w:basedOn w:val="a0"/>
    <w:rsid w:val="0081148D"/>
    <w:rPr>
      <w:b/>
      <w:bCs/>
    </w:rPr>
  </w:style>
  <w:style w:type="paragraph" w:customStyle="1" w:styleId="12">
    <w:name w:val="1. Утвержден"/>
    <w:basedOn w:val="af3"/>
    <w:link w:val="13"/>
    <w:qFormat/>
    <w:rsid w:val="0081148D"/>
    <w:pPr>
      <w:autoSpaceDE w:val="0"/>
      <w:autoSpaceDN w:val="0"/>
      <w:adjustRightInd w:val="0"/>
      <w:ind w:left="4678"/>
      <w:jc w:val="both"/>
    </w:pPr>
    <w:rPr>
      <w:rFonts w:ascii="Times New Roman" w:hAnsi="Times New Roman"/>
      <w:color w:val="000000" w:themeColor="text1"/>
      <w:sz w:val="28"/>
      <w:szCs w:val="28"/>
    </w:rPr>
  </w:style>
  <w:style w:type="character" w:customStyle="1" w:styleId="13">
    <w:name w:val="1. Утвержден Знак"/>
    <w:basedOn w:val="a0"/>
    <w:link w:val="12"/>
    <w:rsid w:val="0081148D"/>
    <w:rPr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73E0B-8261-46BD-B01C-85E29400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14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2910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cp:keywords/>
  <dc:description/>
  <cp:lastModifiedBy>Пользователь Windows</cp:lastModifiedBy>
  <cp:revision>8</cp:revision>
  <cp:lastPrinted>2021-11-12T12:33:00Z</cp:lastPrinted>
  <dcterms:created xsi:type="dcterms:W3CDTF">2022-04-22T09:55:00Z</dcterms:created>
  <dcterms:modified xsi:type="dcterms:W3CDTF">2023-11-09T09:00:00Z</dcterms:modified>
</cp:coreProperties>
</file>